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葫芦岛港北港港区南部作业区301号、302号海洋工程船停泊泊位工程</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0MmY0NGFiN2JmOGMwYWQ1NmUwNTBjM2E3MTIyODIifQ=="/>
  </w:docVars>
  <w:rsids>
    <w:rsidRoot w:val="44EB321A"/>
    <w:rsid w:val="02682063"/>
    <w:rsid w:val="395A5270"/>
    <w:rsid w:val="3D761480"/>
    <w:rsid w:val="3E210BAB"/>
    <w:rsid w:val="40396962"/>
    <w:rsid w:val="44EB321A"/>
    <w:rsid w:val="53234339"/>
    <w:rsid w:val="5B5E7CB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434</Words>
  <Characters>450</Characters>
  <Lines>0</Lines>
  <Paragraphs>0</Paragraphs>
  <TotalTime>1</TotalTime>
  <ScaleCrop>false</ScaleCrop>
  <LinksUpToDate>false</LinksUpToDate>
  <CharactersWithSpaces>473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zero</cp:lastModifiedBy>
  <dcterms:modified xsi:type="dcterms:W3CDTF">2022-06-06T01:34:34Z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98888FD4F72F421AA4C8C9DD15D22F3F</vt:lpwstr>
  </property>
</Properties>
</file>